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EB6A7" w14:textId="77777777" w:rsidR="00E61983" w:rsidRDefault="00E61983" w:rsidP="00E61983">
      <w:pPr>
        <w:ind w:left="1080"/>
      </w:pPr>
    </w:p>
    <w:p w14:paraId="68B1CAA8" w14:textId="77777777" w:rsidR="00E61983" w:rsidRDefault="00E61983" w:rsidP="00E61983">
      <w:pPr>
        <w:ind w:left="1080"/>
      </w:pPr>
    </w:p>
    <w:p w14:paraId="07B86C65" w14:textId="77777777" w:rsidR="00E61983" w:rsidRDefault="00E61983" w:rsidP="00E61983">
      <w:pPr>
        <w:ind w:left="1080"/>
      </w:pPr>
      <w:r>
        <w:t>Dear Parents/Carers,</w:t>
      </w:r>
    </w:p>
    <w:p w14:paraId="49231E9B" w14:textId="77777777" w:rsidR="00E61983" w:rsidRDefault="00486BD2" w:rsidP="00E61983">
      <w:pPr>
        <w:ind w:left="1080"/>
      </w:pPr>
      <w:r w:rsidRPr="00D54A2F">
        <w:rPr>
          <w:noProof/>
        </w:rPr>
        <w:drawing>
          <wp:anchor distT="0" distB="0" distL="114300" distR="114300" simplePos="0" relativeHeight="251657215" behindDoc="1" locked="0" layoutInCell="1" allowOverlap="1" wp14:anchorId="71D40E61" wp14:editId="6F388823">
            <wp:simplePos x="0" y="0"/>
            <wp:positionH relativeFrom="margin">
              <wp:posOffset>-71386</wp:posOffset>
            </wp:positionH>
            <wp:positionV relativeFrom="paragraph">
              <wp:posOffset>199937</wp:posOffset>
            </wp:positionV>
            <wp:extent cx="6644640" cy="781748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781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9F7D3" w14:textId="77777777" w:rsidR="00E61983" w:rsidRDefault="00E61983" w:rsidP="00E61983">
      <w:pPr>
        <w:ind w:left="1080"/>
      </w:pPr>
      <w:r>
        <w:t>As the school year ends on Friday, I wanted to thank you all for your support over the academic year.</w:t>
      </w:r>
    </w:p>
    <w:p w14:paraId="0D85397D" w14:textId="77777777" w:rsidR="002E3D9E" w:rsidRDefault="002E3D9E" w:rsidP="00E61983">
      <w:pPr>
        <w:ind w:left="1080"/>
      </w:pPr>
      <w:r>
        <w:t>As ever, our pupils continue to give us many reasons to be proud of them day in day out.</w:t>
      </w:r>
    </w:p>
    <w:p w14:paraId="4AFB3019" w14:textId="77777777" w:rsidR="00F85951" w:rsidRDefault="002E3D9E" w:rsidP="00486BD2">
      <w:pPr>
        <w:ind w:left="1080"/>
      </w:pPr>
      <w:r>
        <w:t xml:space="preserve">As you will be aware I have been away from school from mid-January following an accident. Thank you to Mr Morris, </w:t>
      </w:r>
      <w:r w:rsidR="00486BD2">
        <w:t>D</w:t>
      </w:r>
      <w:r>
        <w:t xml:space="preserve">eputy </w:t>
      </w:r>
      <w:r w:rsidR="00486BD2">
        <w:t>H</w:t>
      </w:r>
      <w:r>
        <w:t>ead, who did a great job whilst I was recovering. I’m now back full time at last!</w:t>
      </w:r>
      <w:r w:rsidR="00F85951">
        <w:t xml:space="preserve"> </w:t>
      </w:r>
      <w:r w:rsidR="00486BD2">
        <w:t xml:space="preserve">           </w:t>
      </w:r>
      <w:r w:rsidR="00F85951">
        <w:t>On Friday we say goodbye to some colleagues who move on to new roles, we thank them for all their hard work and wish them every success in their next steps.</w:t>
      </w:r>
    </w:p>
    <w:p w14:paraId="2171180F" w14:textId="77777777" w:rsidR="00C47829" w:rsidRPr="00C47829" w:rsidRDefault="00C47829" w:rsidP="00486BD2">
      <w:pPr>
        <w:ind w:left="1080"/>
        <w:rPr>
          <w:b/>
          <w:u w:val="single"/>
        </w:rPr>
      </w:pPr>
      <w:r w:rsidRPr="00C47829">
        <w:rPr>
          <w:b/>
          <w:u w:val="single"/>
        </w:rPr>
        <w:t>Reports</w:t>
      </w:r>
    </w:p>
    <w:p w14:paraId="0AB4BD49" w14:textId="77777777" w:rsidR="00F85951" w:rsidRDefault="00F85951" w:rsidP="00E61983">
      <w:pPr>
        <w:ind w:left="1080"/>
      </w:pPr>
      <w:r>
        <w:t>Your child/young person’s report is enclosed</w:t>
      </w:r>
      <w:r w:rsidR="000554D8">
        <w:t>. A ‘review’ is completed every half term by your child’s class teacher which can be seen under ‘Summary of Progress’. A summary of the core subjects, other subjects and General Comments are also included.</w:t>
      </w:r>
      <w:r w:rsidR="00F44D01">
        <w:t xml:space="preserve"> A parent/carer ‘open day’</w:t>
      </w:r>
      <w:r w:rsidR="00486BD2">
        <w:t>/ coffee morning</w:t>
      </w:r>
      <w:r w:rsidR="00F44D01">
        <w:t xml:space="preserve"> will be held on </w:t>
      </w:r>
      <w:r w:rsidR="00486BD2">
        <w:t>Friday 27</w:t>
      </w:r>
      <w:r w:rsidR="00F44D01" w:rsidRPr="00F44D01">
        <w:rPr>
          <w:vertAlign w:val="superscript"/>
        </w:rPr>
        <w:t>th</w:t>
      </w:r>
      <w:r w:rsidR="00F44D01">
        <w:t xml:space="preserve"> September, where your child’s report can be discussed further.</w:t>
      </w:r>
    </w:p>
    <w:p w14:paraId="52CE5815" w14:textId="77777777" w:rsidR="00C47829" w:rsidRPr="00C47829" w:rsidRDefault="00C47829" w:rsidP="00E61983">
      <w:pPr>
        <w:ind w:left="1080"/>
        <w:rPr>
          <w:b/>
          <w:u w:val="single"/>
        </w:rPr>
      </w:pPr>
      <w:r w:rsidRPr="00C47829">
        <w:rPr>
          <w:b/>
          <w:u w:val="single"/>
        </w:rPr>
        <w:t>Uniform Changes</w:t>
      </w:r>
    </w:p>
    <w:p w14:paraId="5116112B" w14:textId="77777777" w:rsidR="00F44D01" w:rsidRDefault="000554D8" w:rsidP="00E61983">
      <w:pPr>
        <w:ind w:left="1080"/>
      </w:pPr>
      <w:r>
        <w:t>I have enclosed a copy of our revised uniform policy. Our expectations have changed slightly and I ask you to read the requirements before</w:t>
      </w:r>
      <w:r w:rsidR="00EB4C4E">
        <w:t xml:space="preserve"> your child(ren)</w:t>
      </w:r>
      <w:r w:rsidR="00CA481D">
        <w:t xml:space="preserve"> return </w:t>
      </w:r>
      <w:r w:rsidR="00F44D01">
        <w:t>to school on 2</w:t>
      </w:r>
      <w:r w:rsidR="00F44D01" w:rsidRPr="00F44D01">
        <w:rPr>
          <w:vertAlign w:val="superscript"/>
        </w:rPr>
        <w:t>nd</w:t>
      </w:r>
      <w:r w:rsidR="00F44D01">
        <w:t xml:space="preserve"> of September 2024. </w:t>
      </w:r>
      <w:r w:rsidR="00F44D01" w:rsidRPr="00486BD2">
        <w:rPr>
          <w:b/>
        </w:rPr>
        <w:t xml:space="preserve">The biggest change is pupils will be required to wear black/grey school trousers or black/grey skirts with tights. Tracksuit bottoms/joggers or leggings WILL NOT be allowed. </w:t>
      </w:r>
      <w:r w:rsidR="00F44D01">
        <w:t xml:space="preserve">These expectations will be resent via text during the summer break but if you have any queries or questions, please contact us through the office email address </w:t>
      </w:r>
      <w:hyperlink r:id="rId11" w:history="1">
        <w:r w:rsidR="00F44D01" w:rsidRPr="000F7F8E">
          <w:rPr>
            <w:rStyle w:val="Hyperlink"/>
          </w:rPr>
          <w:t>office@parkaspire.co.uk</w:t>
        </w:r>
      </w:hyperlink>
      <w:r w:rsidR="00F44D01">
        <w:t xml:space="preserve">. </w:t>
      </w:r>
    </w:p>
    <w:p w14:paraId="569D7BE8" w14:textId="77777777" w:rsidR="00F44D01" w:rsidRDefault="00F44D01" w:rsidP="00E61983">
      <w:pPr>
        <w:ind w:left="1080"/>
      </w:pPr>
      <w:r>
        <w:t>Have a safe and enjoyable break with your child(ren).</w:t>
      </w:r>
    </w:p>
    <w:p w14:paraId="72A75296" w14:textId="77777777" w:rsidR="00F44D01" w:rsidRDefault="00F44D01" w:rsidP="00E61983">
      <w:pPr>
        <w:ind w:left="1080"/>
      </w:pPr>
    </w:p>
    <w:p w14:paraId="1818467F" w14:textId="77777777" w:rsidR="00486BD2" w:rsidRDefault="00F44D01" w:rsidP="00486BD2">
      <w:pPr>
        <w:ind w:left="1080"/>
      </w:pPr>
      <w:r>
        <w:t xml:space="preserve">Kind </w:t>
      </w:r>
      <w:r w:rsidR="00486BD2">
        <w:t>Regards</w:t>
      </w:r>
      <w:r>
        <w:t>,</w:t>
      </w:r>
    </w:p>
    <w:p w14:paraId="76552F4E" w14:textId="77777777" w:rsidR="00C47829" w:rsidRDefault="00C47829" w:rsidP="00486BD2">
      <w:pPr>
        <w:ind w:left="1080"/>
      </w:pPr>
    </w:p>
    <w:p w14:paraId="3D04B3E1" w14:textId="77777777" w:rsidR="00C47829" w:rsidRDefault="00C47829" w:rsidP="00486BD2">
      <w:pPr>
        <w:ind w:left="1080"/>
      </w:pPr>
    </w:p>
    <w:p w14:paraId="787591FB" w14:textId="77777777" w:rsidR="00F44D01" w:rsidRDefault="00F44D01" w:rsidP="00486BD2">
      <w:pPr>
        <w:ind w:left="1080"/>
      </w:pPr>
      <w:r>
        <w:t>Kirsty Ratcliffe</w:t>
      </w:r>
    </w:p>
    <w:p w14:paraId="516E42D1" w14:textId="77777777" w:rsidR="00F44D01" w:rsidRDefault="00F44D01" w:rsidP="00E61983">
      <w:pPr>
        <w:ind w:left="1080"/>
      </w:pPr>
      <w:r>
        <w:t>Head</w:t>
      </w:r>
      <w:r w:rsidR="00486BD2">
        <w:t>t</w:t>
      </w:r>
      <w:r>
        <w:t>eacher</w:t>
      </w:r>
    </w:p>
    <w:p w14:paraId="0E0636DA" w14:textId="77777777" w:rsidR="00E61983" w:rsidRDefault="00E61983" w:rsidP="00E61983"/>
    <w:p w14:paraId="1F730464" w14:textId="77777777" w:rsidR="00E61983" w:rsidRDefault="00E61983" w:rsidP="00E61983">
      <w:pPr>
        <w:ind w:left="1080"/>
      </w:pPr>
    </w:p>
    <w:p w14:paraId="1A7C36D7" w14:textId="77777777" w:rsidR="00D54A2F" w:rsidRDefault="00D54A2F" w:rsidP="009E5713">
      <w:pPr>
        <w:ind w:left="1080"/>
        <w:jc w:val="center"/>
      </w:pPr>
    </w:p>
    <w:p w14:paraId="2A5086A9" w14:textId="77777777" w:rsidR="00F2333E" w:rsidRDefault="00F2333E" w:rsidP="009E5713">
      <w:pPr>
        <w:ind w:left="1080"/>
        <w:jc w:val="center"/>
      </w:pPr>
    </w:p>
    <w:p w14:paraId="203C2DAE" w14:textId="77777777" w:rsidR="00EC6121" w:rsidRDefault="00EC6121" w:rsidP="00EA5B83">
      <w:bookmarkStart w:id="0" w:name="_GoBack"/>
      <w:bookmarkEnd w:id="0"/>
    </w:p>
    <w:sectPr w:rsidR="00EC6121" w:rsidSect="00CA7F6A">
      <w:headerReference w:type="default" r:id="rId12"/>
      <w:pgSz w:w="11906" w:h="16838" w:code="9"/>
      <w:pgMar w:top="1418" w:right="567" w:bottom="1418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D202A" w14:textId="77777777" w:rsidR="003062DD" w:rsidRDefault="003062DD" w:rsidP="007929BB">
      <w:pPr>
        <w:spacing w:after="0" w:line="240" w:lineRule="auto"/>
      </w:pPr>
      <w:r>
        <w:separator/>
      </w:r>
    </w:p>
  </w:endnote>
  <w:endnote w:type="continuationSeparator" w:id="0">
    <w:p w14:paraId="49439BF3" w14:textId="77777777" w:rsidR="003062DD" w:rsidRDefault="003062DD" w:rsidP="0079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58742" w14:textId="77777777" w:rsidR="003062DD" w:rsidRDefault="003062DD" w:rsidP="007929BB">
      <w:pPr>
        <w:spacing w:after="0" w:line="240" w:lineRule="auto"/>
      </w:pPr>
      <w:r>
        <w:separator/>
      </w:r>
    </w:p>
  </w:footnote>
  <w:footnote w:type="continuationSeparator" w:id="0">
    <w:p w14:paraId="5231D2BA" w14:textId="77777777" w:rsidR="003062DD" w:rsidRDefault="003062DD" w:rsidP="0079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4329" w14:textId="77777777" w:rsidR="007929BB" w:rsidRDefault="00F2333E" w:rsidP="007929BB">
    <w:pPr>
      <w:pStyle w:val="Header"/>
      <w:jc w:val="center"/>
    </w:pPr>
    <w:r w:rsidRPr="009E5713">
      <w:rPr>
        <w:noProof/>
      </w:rPr>
      <w:drawing>
        <wp:anchor distT="0" distB="0" distL="114300" distR="114300" simplePos="0" relativeHeight="251658240" behindDoc="0" locked="0" layoutInCell="1" allowOverlap="1" wp14:anchorId="50971744" wp14:editId="4F647B1F">
          <wp:simplePos x="0" y="0"/>
          <wp:positionH relativeFrom="margin">
            <wp:align>right</wp:align>
          </wp:positionH>
          <wp:positionV relativeFrom="paragraph">
            <wp:posOffset>170815</wp:posOffset>
          </wp:positionV>
          <wp:extent cx="2930400" cy="741600"/>
          <wp:effectExtent l="0" t="0" r="3810" b="1905"/>
          <wp:wrapThrough wrapText="bothSides">
            <wp:wrapPolygon edited="0">
              <wp:start x="0" y="0"/>
              <wp:lineTo x="0" y="21100"/>
              <wp:lineTo x="21488" y="21100"/>
              <wp:lineTo x="2148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0400" cy="7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4129F"/>
    <w:multiLevelType w:val="hybridMultilevel"/>
    <w:tmpl w:val="0A9C7D3C"/>
    <w:lvl w:ilvl="0" w:tplc="9F924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5273A"/>
    <w:multiLevelType w:val="hybridMultilevel"/>
    <w:tmpl w:val="44C8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45174"/>
    <w:multiLevelType w:val="hybridMultilevel"/>
    <w:tmpl w:val="472E474E"/>
    <w:lvl w:ilvl="0" w:tplc="9F924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17435"/>
    <w:multiLevelType w:val="hybridMultilevel"/>
    <w:tmpl w:val="A63E3392"/>
    <w:lvl w:ilvl="0" w:tplc="9F924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A0395"/>
    <w:multiLevelType w:val="hybridMultilevel"/>
    <w:tmpl w:val="3BD4BA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F4"/>
    <w:rsid w:val="00053BCF"/>
    <w:rsid w:val="000554D8"/>
    <w:rsid w:val="00074765"/>
    <w:rsid w:val="00083BA2"/>
    <w:rsid w:val="00087E32"/>
    <w:rsid w:val="00116CC4"/>
    <w:rsid w:val="00272594"/>
    <w:rsid w:val="002E3D9E"/>
    <w:rsid w:val="003062DD"/>
    <w:rsid w:val="00486BD2"/>
    <w:rsid w:val="00502DD2"/>
    <w:rsid w:val="00621BD5"/>
    <w:rsid w:val="006F5971"/>
    <w:rsid w:val="00703AEB"/>
    <w:rsid w:val="007929BB"/>
    <w:rsid w:val="00826F4B"/>
    <w:rsid w:val="009E5713"/>
    <w:rsid w:val="00A137A8"/>
    <w:rsid w:val="00AD44B9"/>
    <w:rsid w:val="00C47829"/>
    <w:rsid w:val="00C835B9"/>
    <w:rsid w:val="00CA481D"/>
    <w:rsid w:val="00CA7F6A"/>
    <w:rsid w:val="00D147F4"/>
    <w:rsid w:val="00D36B75"/>
    <w:rsid w:val="00D54A2F"/>
    <w:rsid w:val="00E61983"/>
    <w:rsid w:val="00EA5B83"/>
    <w:rsid w:val="00EB4C4E"/>
    <w:rsid w:val="00EC6121"/>
    <w:rsid w:val="00EF4E07"/>
    <w:rsid w:val="00F2333E"/>
    <w:rsid w:val="00F44D01"/>
    <w:rsid w:val="00F64C9C"/>
    <w:rsid w:val="00F85951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C0685"/>
  <w15:chartTrackingRefBased/>
  <w15:docId w15:val="{43F0CE92-BC43-41BC-8DD6-7BAD0299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4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9BB"/>
  </w:style>
  <w:style w:type="paragraph" w:styleId="Footer">
    <w:name w:val="footer"/>
    <w:basedOn w:val="Normal"/>
    <w:link w:val="FooterChar"/>
    <w:uiPriority w:val="99"/>
    <w:unhideWhenUsed/>
    <w:rsid w:val="00792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9BB"/>
  </w:style>
  <w:style w:type="table" w:styleId="TableGrid">
    <w:name w:val="Table Grid"/>
    <w:basedOn w:val="TableNormal"/>
    <w:uiPriority w:val="59"/>
    <w:rsid w:val="0079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E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4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parkaspire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ys.robinson\Downloads\Letter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665358451F64FBFFC7FB765D547C2" ma:contentTypeVersion="10" ma:contentTypeDescription="Create a new document." ma:contentTypeScope="" ma:versionID="c6fc6bf996173258f0f4fecbf4239ee7">
  <xsd:schema xmlns:xsd="http://www.w3.org/2001/XMLSchema" xmlns:xs="http://www.w3.org/2001/XMLSchema" xmlns:p="http://schemas.microsoft.com/office/2006/metadata/properties" xmlns:ns3="c441103d-4f26-4d9b-ba60-092f82342b90" targetNamespace="http://schemas.microsoft.com/office/2006/metadata/properties" ma:root="true" ma:fieldsID="fa8b92dbb17e24120b8b7aef6b142dc6" ns3:_="">
    <xsd:import namespace="c441103d-4f26-4d9b-ba60-092f82342b9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1103d-4f26-4d9b-ba60-092f82342b9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41103d-4f26-4d9b-ba60-092f82342b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CBE40-AC27-4EBF-B0C4-10D1C0DA6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1103d-4f26-4d9b-ba60-092f82342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73839-A750-4227-831D-70ED2046A224}">
  <ds:schemaRefs>
    <ds:schemaRef ds:uri="http://schemas.microsoft.com/office/2006/metadata/properties"/>
    <ds:schemaRef ds:uri="http://schemas.microsoft.com/office/infopath/2007/PartnerControls"/>
    <ds:schemaRef ds:uri="c441103d-4f26-4d9b-ba60-092f82342b90"/>
  </ds:schemaRefs>
</ds:datastoreItem>
</file>

<file path=customXml/itemProps3.xml><?xml version="1.0" encoding="utf-8"?>
<ds:datastoreItem xmlns:ds="http://schemas.openxmlformats.org/officeDocument/2006/customXml" ds:itemID="{5ED536D3-53C0-4ACC-895A-A11A5EED8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Headed paper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Farmer</dc:creator>
  <cp:keywords/>
  <dc:description/>
  <cp:lastModifiedBy>Beki Vargassoff</cp:lastModifiedBy>
  <cp:revision>2</cp:revision>
  <cp:lastPrinted>2024-07-24T09:20:00Z</cp:lastPrinted>
  <dcterms:created xsi:type="dcterms:W3CDTF">2024-07-26T08:17:00Z</dcterms:created>
  <dcterms:modified xsi:type="dcterms:W3CDTF">2024-07-26T08:17:00Z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0x0101003D0665358451F64FBFFC7FB765D547C2</vt:lpwstr>
  </property>
</Properties>
</file>